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2E1" w:rsidRDefault="00F702C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Советы для родителей по профилактике подросткового суицида</w:t>
      </w:r>
    </w:p>
    <w:p w:rsidR="00B612E1" w:rsidRDefault="00F702C1">
      <w:pPr>
        <w:shd w:val="clear" w:color="auto" w:fill="FFFFFF"/>
        <w:spacing w:before="150" w:after="15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СУИЦИД КАК СОЦИАЛЬНАЯ ПРОБЛЕМА</w:t>
      </w:r>
    </w:p>
    <w:p w:rsidR="00B612E1" w:rsidRDefault="00F702C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Это крайне опасное поведение, к которому приводит невозможность разрешения сложных жизненных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ситуаций. Чаще проявлениям суицидального поведения подвержены молодые люди от 14 и до 16 лет, а также мужчины среднего возраста (40–50 лет). Среди женщин и студентов суицид встречается реже, но он чаще ведет к смерти. При этом только каждый пятый высказыва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 свои мысли вслух, что затрудняет предотвращение трагедии.</w:t>
      </w:r>
    </w:p>
    <w:p w:rsidR="00B612E1" w:rsidRDefault="00F702C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подростков страх перед смертью и восприятие ее формируется ближе к 18 годам. Поэтому суицид для детей не означает конец. Молодые люди не в состоянии оценивать жизнь. Неустойчивая психика, депре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ссивное поведение, чувство ненужности, ранняя половая жизнь, разочарование в семейных отношениях, отсутствие идеологии и цели зачастую приводят к непоправимым последствиям.</w:t>
      </w:r>
    </w:p>
    <w:p w:rsidR="00B612E1" w:rsidRDefault="00F702C1">
      <w:pPr>
        <w:shd w:val="clear" w:color="auto" w:fill="FFFFFF"/>
        <w:spacing w:before="150" w:after="15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ИНФОРМАЦИЯ ДЛЯ РОДИТЕЛЕЙ</w:t>
      </w:r>
    </w:p>
    <w:p w:rsidR="00B612E1" w:rsidRDefault="00F702C1">
      <w:pPr>
        <w:shd w:val="clear" w:color="auto" w:fill="FFFFFF"/>
        <w:spacing w:before="150" w:after="150" w:line="240" w:lineRule="auto"/>
        <w:jc w:val="both"/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Суицид –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умышленное самоповреждение со смертельным исходом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психологический смысл суицида чаще всего заключается в снятии эмоционального напряжения, ухода от той ситуации, в которой волей оказывается человек.</w:t>
      </w:r>
    </w:p>
    <w:p w:rsidR="00B612E1" w:rsidRDefault="00F702C1">
      <w:pPr>
        <w:shd w:val="clear" w:color="auto" w:fill="FFFFFF"/>
        <w:spacing w:after="15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ПРИЧИНЫ ПРОЯВЛЕНИЯ СУИЦИДА</w:t>
      </w:r>
    </w:p>
    <w:p w:rsidR="00B612E1" w:rsidRDefault="00F70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Отсутствие доброжелательного внимания со стороны взрослых.</w:t>
      </w:r>
    </w:p>
    <w:p w:rsidR="00B612E1" w:rsidRDefault="00F70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Резкое повыше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 общего ритма жизни.</w:t>
      </w:r>
    </w:p>
    <w:p w:rsidR="00B612E1" w:rsidRDefault="00F70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Социально-экономическая дестабилизация.</w:t>
      </w:r>
    </w:p>
    <w:p w:rsidR="00B612E1" w:rsidRDefault="00F70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Алкоголизм и наркомания среди родителей.</w:t>
      </w:r>
    </w:p>
    <w:p w:rsidR="00B612E1" w:rsidRDefault="00F70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Жестокое обращение с подростком, психологическое, физическое и сексуальное насилие.</w:t>
      </w:r>
    </w:p>
    <w:p w:rsidR="00B612E1" w:rsidRDefault="00F70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Алкоголизм и наркомания среди подростков.</w:t>
      </w:r>
    </w:p>
    <w:p w:rsidR="00B612E1" w:rsidRDefault="00F70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Неуверенность в завтрашнем дне.</w:t>
      </w:r>
    </w:p>
    <w:p w:rsidR="00B612E1" w:rsidRDefault="00F70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Отсутствие морально-этических ценностей.</w:t>
      </w:r>
    </w:p>
    <w:p w:rsidR="00B612E1" w:rsidRDefault="00F70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 Потеря смысла жизни.</w:t>
      </w:r>
    </w:p>
    <w:p w:rsidR="00B612E1" w:rsidRDefault="00F70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 Низкая самооценка, трудности в самоопределении.</w:t>
      </w:r>
    </w:p>
    <w:p w:rsidR="00B612E1" w:rsidRDefault="00F70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 Бедность эмоциональной и интеллектуальной жизни.</w:t>
      </w:r>
    </w:p>
    <w:p w:rsidR="00B612E1" w:rsidRDefault="00F70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 Безответная влюбленность.</w:t>
      </w:r>
    </w:p>
    <w:p w:rsidR="00B612E1" w:rsidRDefault="00F702C1">
      <w:pPr>
        <w:shd w:val="clear" w:color="auto" w:fill="FFFFFF"/>
        <w:spacing w:before="150" w:after="15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ЧТО ДЕЛАТЬ РОДИТЕЛЯМ,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ЕСЛИ ОНИ ОБНАРУЖИЛИ ОПАСНОСТЬ?</w:t>
      </w:r>
    </w:p>
    <w:p w:rsidR="00B612E1" w:rsidRDefault="00F702C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Если вы увидели хотя бы один из перечисленных выше признаков – это уже достаточный повод для того, чтобы уделить внимание своему подростку и поговорить с ним. Спросите, можете ли вы ему помочь и как, с его точки зрения, э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 сделать лучше. Не игнорируйте ситуацию. Даже, если ваш сын или дочь отказываются от помощи, уделяйте ему больше внимания, чем обычно.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Обратитесь к специалисту самостоятельно или с ребенком.</w:t>
      </w:r>
    </w:p>
    <w:p w:rsidR="00B612E1" w:rsidRDefault="00F702C1">
      <w:pPr>
        <w:shd w:val="clear" w:color="auto" w:fill="FFFFFF"/>
        <w:spacing w:before="150" w:after="15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СОВЕТЫ ДЛЯ РОДИТЕЛЕЙ ПО ПРОФИЛАКТИКЕ ПОДРОСТКОВЫХ СУИЦИДОВ</w:t>
      </w:r>
    </w:p>
    <w:p w:rsidR="00B612E1" w:rsidRDefault="00F702C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Открыто обсуждайте семейные и внутренние проблемы детей.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Помогайте своим детям строить реальные цели в жизни и стремиться к ним.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Любые стоящие положительные начинания молодых людей одобряйте словом и делом.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Больше любите своих подрастающих дете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й, будьте внимательными и, что особенно важно, деликатными с ними.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Сохраняйте контакт со своим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ребенком.Важно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постоянно общаться с подростком, несмотря на растущую в этом возрасте потребность в отделении от родителей.</w:t>
      </w:r>
    </w:p>
    <w:p w:rsidR="00B612E1" w:rsidRDefault="00F702C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Для этого:</w:t>
      </w:r>
    </w:p>
    <w:p w:rsidR="00B612E1" w:rsidRDefault="00F70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  расспрашивайте и гово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рите с ребенком о его жизни, уважительно относитесь к тому, что кажется ему важным и значимым;</w:t>
      </w:r>
    </w:p>
    <w:p w:rsidR="00B612E1" w:rsidRDefault="00F70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  придя домой после работы, не начинайте общение с претензий, даже если ребенок что-то сделал не так. Проявите к нему интерес, обсуждайте его ежедневные дела, 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адавайте вопросы. Замечание, сделанное с порога, и замечание, сделанное в контексте заинтересованного общения, будут звучать по-разному;</w:t>
      </w:r>
    </w:p>
    <w:p w:rsidR="00B612E1" w:rsidRDefault="00F70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  помните, что авторитарный стиль воспитания для подростков неэффективен и даже опасен. Чрезмерные запреты, ограничени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свободы и наказания могут спровоцировать у подростка ответную агрессию или аутоагрессию (то есть, агрессию, направленную на себя). В подростковом возрасте предпочтительной формой воспитания является заключение договоренностей. Если запрет необходим, не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ожалейте времени на объяснение целесообразности запрета. Если же ребенок продолжает протестовать, то постарайтесь вместе найти решение, устраивающее и вас, и его.</w:t>
      </w:r>
    </w:p>
    <w:p w:rsidR="00B612E1" w:rsidRDefault="00F70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Самое главное, надо научиться принимать своих детей такими, какие они есть. Ведь это мы, роди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тели, формируя отношения, помогаем ребенку в его развитии.</w:t>
      </w:r>
    </w:p>
    <w:p w:rsidR="00B612E1" w:rsidRDefault="00F70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«Что посеешь, то и пожмешь!» - гласит народная мудрость.</w:t>
      </w:r>
    </w:p>
    <w:p w:rsidR="00B612E1" w:rsidRDefault="00F70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заботливого, любящего человека, находящегося рядом в трудную минуту, зависит многое. Он может спасти жизнь.</w:t>
      </w:r>
    </w:p>
    <w:p w:rsidR="00B612E1" w:rsidRDefault="00F70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 родителям прост и досту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пен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Любите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своих детей, будьте искренни и честны в своём отношении к своим детям и к самим себе.</w:t>
      </w:r>
    </w:p>
    <w:p w:rsidR="00B612E1" w:rsidRDefault="00B612E1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B612E1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2C1" w:rsidRDefault="00F702C1">
      <w:pPr>
        <w:spacing w:after="0" w:line="240" w:lineRule="auto"/>
      </w:pPr>
      <w:r>
        <w:separator/>
      </w:r>
    </w:p>
  </w:endnote>
  <w:endnote w:type="continuationSeparator" w:id="0">
    <w:p w:rsidR="00F702C1" w:rsidRDefault="00F70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2C1" w:rsidRDefault="00F702C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702C1" w:rsidRDefault="00F70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612E1"/>
    <w:rsid w:val="009A29B3"/>
    <w:rsid w:val="00B612E1"/>
    <w:rsid w:val="00F7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26F40-34F9-45F4-AF17-4808ECA5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</dc:creator>
  <dc:description/>
  <cp:lastModifiedBy>INFORMATIKA</cp:lastModifiedBy>
  <cp:revision>2</cp:revision>
  <dcterms:created xsi:type="dcterms:W3CDTF">2024-11-29T10:05:00Z</dcterms:created>
  <dcterms:modified xsi:type="dcterms:W3CDTF">2024-11-29T10:05:00Z</dcterms:modified>
</cp:coreProperties>
</file>