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047" w:rsidRDefault="00D70682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kern w:val="3"/>
          <w:sz w:val="28"/>
          <w:szCs w:val="28"/>
          <w:lang w:eastAsia="ru-RU"/>
        </w:rPr>
        <w:t>Советы подросткам "Если чувствуешь себя одиноким»</w:t>
      </w:r>
    </w:p>
    <w:p w:rsidR="007D1047" w:rsidRDefault="00D70682">
      <w:pPr>
        <w:shd w:val="clear" w:color="auto" w:fill="FFFFFF"/>
        <w:spacing w:after="150" w:line="240" w:lineRule="auto"/>
        <w:jc w:val="both"/>
        <w:outlineLvl w:val="0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подростка чувство одиночества и ненужности — частые друзья. И спастись от их влияния неимоверно сложно, особенно, если взрослые,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которые находятся рядом, попросту отмахиваются от тебя: «Не принимай всё близко к сердцу», «Просто займись чем-нибудь», «Не выдумывай», «Мне бы твои проблемы». А ведь проблемы действительно есть. Подавленное состояние заставляет тебя прятаться в себе, пост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епенно воздвигая над собой тяжёлый стеклянный купол. Это связано с актуализацией расширяющихся социальных потребностей, присущих подростковому возрасту: потребности в установлении значимых межличностных отношений, в расширении дружеских связей, в знакомств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с людьми различных социальных ориентаций и социального опыта; в причастности, признании и знакомстве с различным социальным опытом, желание быть принятым различными социальными группами. Кроме спокойного, умиротворенного уединения, которое ценится в боле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позднем возрасте, существует мучительное и напряженное одиночество — тоска, субъективное состояние духовной и душевной изоляции, чувство неудовлетворенной потребности в общении, человеческой близости. Подростковый период – испытание, данное каждому челов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еку. Есть подростки, которые очень одиноки в своей юной жизни и причины одиночества часто связаны с семейными проблемами и положением подростка в семье, либо в коллективе сверстников. Не получая удовлетворения в значимых для ребенка системах, он начинает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скать удовлетворения своей ведущей потребности в иных компаниях, в которых ему кажется, что его принимают, понимают, а следовательно, любят. В результате чего часто ребята оказываются не в тех компаниях, в которых нам хотелось бы их видеть. Есть ли выход?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Давайте попробуем найти его вместе: Чтобы разобраться, что такое одиночество, «справиться» с ним, изменить свою жизнь в любом направлении, нужно в первую очередь очень сильно этого захотеть. Желание справиться с одиночеством, должно стимулировать к действи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ям. Во-первых, ни в коем случае не замыкаться в себе! Друзей много не бывает. Найди одного настоящего друга, которому можно доверять и который тебя поймёт и поддержит. Во-вторых, найди занятие по душе. Мысли об одиночестве приходят тогда, когда тебе нечем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заняться. Когда не интересно быть наедине с самим собой. Поэтому нужно найти для себя интересные занятия, которые станут приносить тебе позитивные эмоции. Не сиди дома, замыкаясь в своём пространстве. Посещай интересные места, клубы или то, что интересно.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Начни делать что-то такое, чего ты никогда не делал раньше. Вырвись из повседневной рутины, выйди за пределы зоны комфорта. Например, начни брать уроки танцев или живописи, посещать спортивную секцию. Стань интересным человеком, с которым захочется общатьс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я. В-третьих, поищи причину в себе, и попытайся понять, что в тебе не так, почему к тебе не тянутся ребята и что ты можешь сделать для того, чтобы ситуация изменилась в лучшую для тебя сторону. Можно найти для себя идеал и стараться быть на него похожим.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ожно помогать другим людям. Когда ты помогаешь другим, ты чувствуешь свою значимость и нужность и забываешь о своём одиночестве. Можно завести домашнего питомца. Начиная заботиться о животном, у тебя появится много забот, которые отвлекут тебя от грустных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мыслей. Можно попытаться поменять свои мысли. Если в голове крутятся мысли о том, что ты одинок, тебе плохо и ты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никому не нужен, нужно думать о противоположном: «Я нужен всем», «мне хорошо», «меня все любят». Важно! Стараться быть счастливым и тогда на 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бя посмотрят другими глазами.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D1047" w:rsidRDefault="00D70682">
      <w:pPr>
        <w:shd w:val="clear" w:color="auto" w:fill="FFFFFF"/>
        <w:spacing w:after="0" w:line="240" w:lineRule="auto"/>
        <w:jc w:val="both"/>
        <w:outlineLvl w:val="0"/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Советы подросткам «Как бороться с депрессией»</w:t>
      </w:r>
    </w:p>
    <w:p w:rsidR="007D1047" w:rsidRDefault="00D70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Вряд ли подросток сможет выйти из депрессии самостоятельно, так как находится в тяжелом эмоциональном и физическом состоянии. Ему понадобится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помощь взрослых.</w:t>
      </w:r>
    </w:p>
    <w:p w:rsidR="007D1047" w:rsidRDefault="00D70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Советы психологов центра «Новое Поколение» подскажут родителям, что надо делать, чтобы преодолеть депрессию у подростка.</w:t>
      </w:r>
    </w:p>
    <w:p w:rsidR="007D1047" w:rsidRDefault="00D70682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Будьте терпеливы</w:t>
      </w:r>
    </w:p>
    <w:p w:rsidR="007D1047" w:rsidRDefault="00D70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Если у подростка депрессивное состояние, первое, что надо сделать родителям — проявить терпение. Не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раздражайтесь, не конфликтуйте, не насмехайтесь над ребенком. Больше поощряйте его, подчеркивайте не только значительные успехи, но и маленькие победы.</w:t>
      </w:r>
    </w:p>
    <w:p w:rsidR="007D1047" w:rsidRDefault="00D70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Ограничьте опеку, дайте больше самостоятельности. Относитесь к подростку, как к взрослому ответственному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человеку.</w:t>
      </w:r>
    </w:p>
    <w:p w:rsidR="007D1047" w:rsidRDefault="00D70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Если у ребенка не ладятся какие-то дела, не игнорируйте их, предложите свою помощь. При отказе не настаивайте: или подросток решит проблему сам, или обратится вновь к вам. Будьте терпеливы.</w:t>
      </w:r>
    </w:p>
    <w:p w:rsidR="007D1047" w:rsidRDefault="00D70682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П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оставьте себя на место ребенка</w:t>
      </w:r>
    </w:p>
    <w:p w:rsidR="007D1047" w:rsidRDefault="00D70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Проблемы тинейджера не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должны казаться взрослым пустяками. Мотивация «мы сами справились, и ты сможешь» не подходит. Вы рассматриваете ситуацию с точки зрения жизненного опыта, которого у подростка нет. Вспомните, сколько было совершено ошибок, чтобы приобрести этот опыт, потом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 что в свое время вы не получили поддержки. Хотите, чтобы ваш ребенок прошел этот же путь</w:t>
      </w:r>
    </w:p>
    <w:p w:rsidR="007D1047" w:rsidRDefault="00D70682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Поговорите с ребенком</w:t>
      </w:r>
    </w:p>
    <w:p w:rsidR="007D1047" w:rsidRDefault="00D70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Разговор, как ни странно, — это умение слушать и вникать в то, что говорят. Поэтому ваш интерес к делам тинейджера должен быть искренним.</w:t>
      </w:r>
    </w:p>
    <w:p w:rsidR="007D1047" w:rsidRDefault="00D70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Посвящать разговорам нужно как можно больше времени. Не ссылайтесь на свою занятость. Например, попросите ребенка помочь сделать домашние дела, заодно и поговорите.</w:t>
      </w:r>
    </w:p>
    <w:p w:rsidR="007D1047" w:rsidRDefault="00D70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 критикуйте точку зрения подростка, а предложите ее аргументировать. Свои взгляды тоже по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дтверждайте фактами.</w:t>
      </w:r>
    </w:p>
    <w:p w:rsidR="007D1047" w:rsidRDefault="00D70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Таким образом, вы не только завоюете авторитет в глазах ребенка, но и поможете ему самоутвердиться.</w:t>
      </w:r>
    </w:p>
    <w:p w:rsidR="007D1047" w:rsidRDefault="00D70682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Сочувствуйте ребенку</w:t>
      </w:r>
    </w:p>
    <w:p w:rsidR="007D1047" w:rsidRDefault="00D70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Сочувствовать — значит чувствовать вместе. Подростки остро ощущают нехватку положительных эмоций: любви, доброты,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уважения, уверенности в себе. Объясните, что вы всегда поддержите его и поможете решить проблемы.</w:t>
      </w:r>
    </w:p>
    <w:p w:rsidR="007D1047" w:rsidRDefault="00D70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 пытайтесь доказать ему весомость своих чувств — они могут ничего не значить для ребенка. То, что ценно для вас, не будет в приоритете у подростка. Он имеет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право воспринимать и чувствовать по-своему. Он другой. Примите это. </w:t>
      </w:r>
    </w:p>
    <w:p w:rsidR="007D1047" w:rsidRDefault="00D70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Если не знаете, как самостоятельно бороться с депрессией подростка, у вас не получается или симптомы недуга усиливаются, обязательно обратитесь к психологу.</w:t>
      </w:r>
    </w:p>
    <w:p w:rsidR="007D1047" w:rsidRDefault="00D70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Специалисты психологического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центра «Новое Поколение» более 12 лет помогают детям и родителям создать и/или сохранить гармонию взаимоотношений.</w:t>
      </w:r>
    </w:p>
    <w:p w:rsidR="007D1047" w:rsidRDefault="00D70682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Для </w:t>
      </w:r>
      <w:hyperlink r:id="rId6" w:history="1">
        <w:r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лечения депрессии у подростков</w:t>
        </w:r>
      </w:hyperlink>
      <w:r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профессионалы центра «Новое Поколение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 используют когнитивно-поведенческую и межличностную терапию, комбинируя психотерапевтические приемы.</w:t>
      </w:r>
    </w:p>
    <w:p w:rsidR="007D1047" w:rsidRDefault="00D70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Психологи помогают подростку преодолеть текущую депрессию, объясняют, как справляться с ней в будущем, возвращают утраченное радостное восприятие жизни.</w:t>
      </w:r>
    </w:p>
    <w:p w:rsidR="007D1047" w:rsidRDefault="00D70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Чтобы получить консультацию, оставьте заявку на нашем сайте. Первая ознакомительная сессия с психологом нашего центра бесплатная.</w:t>
      </w:r>
    </w:p>
    <w:p w:rsidR="007D1047" w:rsidRDefault="00D70682">
      <w:pPr>
        <w:shd w:val="clear" w:color="auto" w:fill="FFFFFF"/>
        <w:spacing w:after="0" w:line="252" w:lineRule="atLeast"/>
        <w:jc w:val="both"/>
        <w:outlineLvl w:val="1"/>
      </w:pPr>
      <w:r>
        <w:rPr>
          <w:rFonts w:ascii="Times New Roman" w:eastAsia="Times New Roman" w:hAnsi="Times New Roman"/>
          <w:b/>
          <w:color w:val="212529"/>
          <w:kern w:val="3"/>
          <w:sz w:val="28"/>
          <w:szCs w:val="28"/>
          <w:lang w:eastAsia="ru-RU"/>
        </w:rPr>
        <w:t xml:space="preserve">                                      «Как научиться не ссориться с родителями»</w:t>
      </w:r>
    </w:p>
    <w:p w:rsidR="007D1047" w:rsidRDefault="00D70682">
      <w:pPr>
        <w:spacing w:after="0" w:line="240" w:lineRule="auto"/>
        <w:jc w:val="both"/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Обычно именно родители страдают от изменившего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ся поведения сына или дочери в подростковом возрасте. И некоторые даже пытаются найти с подростком общий язык, читают психологов и смотрят вебинары. Но и подростку будет полезно понять родителей! Тем более, что многие современные старшеклассники тоже не чу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жды </w:t>
      </w:r>
      <w:hyperlink r:id="rId7" w:tooltip="Саморазвитие: тренер-практик о способах достижения успеха" w:history="1">
        <w:r>
          <w:rPr>
            <w:rFonts w:ascii="Times New Roman" w:eastAsia="Times New Roman" w:hAnsi="Times New Roman"/>
            <w:i/>
            <w:iCs/>
            <w:color w:val="3157B0"/>
            <w:sz w:val="28"/>
            <w:szCs w:val="28"/>
            <w:u w:val="single"/>
            <w:lang w:eastAsia="ru-RU"/>
          </w:rPr>
          <w:t>саморазвитию</w:t>
        </w:r>
      </w:hyperlink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 А тут и книжка подходящая появилась.</w:t>
      </w:r>
    </w:p>
    <w:p w:rsidR="007D1047" w:rsidRDefault="00D70682">
      <w:pPr>
        <w:spacing w:after="0" w:line="240" w:lineRule="auto"/>
        <w:jc w:val="both"/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96958" cy="4340620"/>
            <wp:effectExtent l="0" t="0" r="0" b="2780"/>
            <wp:docPr id="1" name="Рисунок 1" descr="Как улучшить отношения с родителям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96958" cy="43406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D1047" w:rsidRDefault="00D706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Куда исчезает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взаимопонимание между подростком и родителями? Начинается все понемногу: нотация из-за домашки, наезды по поводу торчания в смартфоне. В конце концов все усложняется настолько, что теперь подростку проще закрыться в комнате, надеть наушники и постараться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 можно меньше пересекаться с мамой и папой, чтобы не нарваться на очередной скандал.</w:t>
      </w:r>
    </w:p>
    <w:p w:rsidR="007D1047" w:rsidRDefault="00D706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 сидеть в собственном доме взаперти и дергаться, услышав шаги за дверью, тоже не дело. Тем более что подросток понимает: родители тоже люди, и именно эти люди — единст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венный надежный тыл, который у него есть.</w:t>
      </w:r>
    </w:p>
    <w:p w:rsidR="007D1047" w:rsidRDefault="00D706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Исправить ситуацию можно. Но для этого придётся потренироваться самому и поставить серию экспериментов над взрослыми. Обещаю, ни один родитель в процессе не пострадает.</w:t>
      </w:r>
    </w:p>
    <w:p w:rsidR="007D1047" w:rsidRDefault="00D706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 реагировать надо было на намерение: мама 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оялась, что с тобой случилось что-то плохое, а она не может помочь, ведь даже не знает, где ты.</w:t>
      </w:r>
    </w:p>
    <w:p w:rsidR="007D1047" w:rsidRDefault="00D706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Чтобы погасить конфликт и избежать его повторения в будущем, стоило сказать так: "Мам, я понимаю, что ты переживала. И тоже тебя люблю. Да, с мобильным получило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сь глупо. Это больше не повторится, я обязательно буду звонить, в крайнем случае с чьего-нибудь телефона".</w:t>
      </w:r>
    </w:p>
    <w:p w:rsidR="007D1047" w:rsidRDefault="00D70682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                  Что делать, если тебя никто не хочет слушать и не понимает</w:t>
      </w:r>
    </w:p>
    <w:p w:rsidR="007D1047" w:rsidRDefault="00D70682">
      <w:pPr>
        <w:shd w:val="clear" w:color="auto" w:fill="FFFFFF"/>
        <w:spacing w:after="0" w:line="240" w:lineRule="auto"/>
        <w:jc w:val="both"/>
      </w:pPr>
      <w:r>
        <w:rPr>
          <w:rFonts w:ascii="Helvetica" w:eastAsia="Times New Roman" w:hAnsi="Helvetica"/>
          <w:i/>
          <w:iCs/>
          <w:color w:val="000000"/>
          <w:sz w:val="26"/>
          <w:szCs w:val="26"/>
          <w:lang w:eastAsia="ru-RU"/>
        </w:rPr>
        <w:t xml:space="preserve">Сначала нужно разобраться, кто этот «никто». Скорее всего, этот кто-то </w:t>
      </w:r>
      <w:r>
        <w:rPr>
          <w:rFonts w:ascii="Helvetica" w:eastAsia="Times New Roman" w:hAnsi="Helvetica"/>
          <w:i/>
          <w:iCs/>
          <w:color w:val="000000"/>
          <w:sz w:val="26"/>
          <w:szCs w:val="26"/>
          <w:lang w:eastAsia="ru-RU"/>
        </w:rPr>
        <w:t>— конкретный человек, возможно, друг или знакомый, учитель или родитель. </w:t>
      </w:r>
      <w:r>
        <w:rPr>
          <w:rFonts w:ascii="Helvetica" w:eastAsia="Times New Roman" w:hAnsi="Helvetica"/>
          <w:color w:val="000000"/>
          <w:sz w:val="26"/>
          <w:szCs w:val="26"/>
          <w:lang w:eastAsia="ru-RU"/>
        </w:rPr>
        <w:t xml:space="preserve">Конечно, это очень печально, когда тебя никто не хочет слушать, никто не понимает, но часто за этим скрывается другое. Твои ожидания от отношений могут не совпадать с представлениями </w:t>
      </w:r>
      <w:r>
        <w:rPr>
          <w:rFonts w:ascii="Helvetica" w:eastAsia="Times New Roman" w:hAnsi="Helvetica"/>
          <w:color w:val="000000"/>
          <w:sz w:val="26"/>
          <w:szCs w:val="26"/>
          <w:lang w:eastAsia="ru-RU"/>
        </w:rPr>
        <w:t>людей о том, как нужно общаться, как слушать твои чувства, и они могут испытывать похожие переживания. Но можно начать налаживать взаимопонимание и научиться прежде всего находить поддержку в себе самом.</w:t>
      </w:r>
    </w:p>
    <w:p w:rsidR="007D1047" w:rsidRDefault="00D70682">
      <w:pPr>
        <w:shd w:val="clear" w:color="auto" w:fill="FFFFFF"/>
        <w:spacing w:after="225" w:line="240" w:lineRule="auto"/>
        <w:jc w:val="both"/>
      </w:pPr>
      <w:r>
        <w:rPr>
          <w:rFonts w:ascii="Helvetica" w:eastAsia="Times New Roman" w:hAnsi="Helvetica"/>
          <w:color w:val="000000"/>
          <w:sz w:val="26"/>
          <w:szCs w:val="26"/>
          <w:lang w:eastAsia="ru-RU"/>
        </w:rPr>
        <w:t xml:space="preserve">Попробуй для начала понять, что для тебя значит </w:t>
      </w:r>
      <w:r>
        <w:rPr>
          <w:rFonts w:ascii="Helvetica" w:eastAsia="Times New Roman" w:hAnsi="Helvetica"/>
          <w:color w:val="000000"/>
          <w:sz w:val="26"/>
          <w:szCs w:val="26"/>
          <w:lang w:eastAsia="ru-RU"/>
        </w:rPr>
        <w:t> «чтобы меня понимали». Чего ты конкретно ждешь от людей, какого поведения, каких реакций и поступков, а что, наоборот, для тебя неприемлемо.</w:t>
      </w:r>
    </w:p>
    <w:p w:rsidR="007D1047" w:rsidRDefault="00D70682">
      <w:pPr>
        <w:shd w:val="clear" w:color="auto" w:fill="FFFFFF"/>
        <w:spacing w:after="0" w:line="240" w:lineRule="auto"/>
        <w:jc w:val="both"/>
        <w:outlineLvl w:val="3"/>
        <w:rPr>
          <w:rFonts w:ascii="inherit" w:eastAsia="Times New Roman" w:hAnsi="inherit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/>
          <w:color w:val="000000"/>
          <w:sz w:val="27"/>
          <w:szCs w:val="27"/>
          <w:lang w:eastAsia="ru-RU"/>
        </w:rPr>
        <w:t>Сделай следующее упражнение:</w:t>
      </w:r>
    </w:p>
    <w:p w:rsidR="007D1047" w:rsidRDefault="00D70682">
      <w:pPr>
        <w:shd w:val="clear" w:color="auto" w:fill="FFFFFF"/>
        <w:spacing w:after="0" w:line="240" w:lineRule="auto"/>
        <w:jc w:val="both"/>
      </w:pPr>
      <w:r>
        <w:rPr>
          <w:rFonts w:ascii="Helvetica" w:eastAsia="Times New Roman" w:hAnsi="Helvetica"/>
          <w:color w:val="000000"/>
          <w:sz w:val="26"/>
          <w:szCs w:val="26"/>
          <w:lang w:eastAsia="ru-RU"/>
        </w:rPr>
        <w:t>Напиши небольшое эссе, продолжив фразу: </w:t>
      </w:r>
      <w:r>
        <w:rPr>
          <w:rFonts w:ascii="Helvetica" w:eastAsia="Times New Roman" w:hAnsi="Helvetica"/>
          <w:i/>
          <w:iCs/>
          <w:color w:val="000000"/>
          <w:sz w:val="26"/>
          <w:szCs w:val="26"/>
          <w:lang w:eastAsia="ru-RU"/>
        </w:rPr>
        <w:t>«Я хочу, чтобы (тут нужно написать конкретное</w:t>
      </w:r>
      <w:r>
        <w:rPr>
          <w:rFonts w:ascii="Helvetica" w:eastAsia="Times New Roman" w:hAnsi="Helvetica"/>
          <w:i/>
          <w:iCs/>
          <w:color w:val="000000"/>
          <w:sz w:val="26"/>
          <w:szCs w:val="26"/>
          <w:lang w:eastAsia="ru-RU"/>
        </w:rPr>
        <w:t xml:space="preserve"> имя того, кто тебя не понимает — например, Вася или Таня) понял, что я… когда…».</w:t>
      </w:r>
    </w:p>
    <w:p w:rsidR="007D1047" w:rsidRDefault="00D70682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/>
          <w:color w:val="000000"/>
          <w:sz w:val="26"/>
          <w:szCs w:val="26"/>
          <w:lang w:eastAsia="ru-RU"/>
        </w:rPr>
        <w:t xml:space="preserve">Так тебе станет яснее, что именно ты хочешь им объяснить, что хочешь донести до них, какое послание ты им доносишь. Возможно, ты просто хочешь, чтобы они выслушали тебя и не </w:t>
      </w:r>
      <w:r>
        <w:rPr>
          <w:rFonts w:ascii="Helvetica" w:eastAsia="Times New Roman" w:hAnsi="Helvetica"/>
          <w:color w:val="000000"/>
          <w:sz w:val="26"/>
          <w:szCs w:val="26"/>
          <w:lang w:eastAsia="ru-RU"/>
        </w:rPr>
        <w:t>дали оценок и ненужных советов.</w:t>
      </w:r>
    </w:p>
    <w:p w:rsidR="007D1047" w:rsidRDefault="00D70682">
      <w:pPr>
        <w:shd w:val="clear" w:color="auto" w:fill="FFFFFF"/>
        <w:spacing w:after="0" w:line="240" w:lineRule="auto"/>
        <w:jc w:val="both"/>
      </w:pPr>
      <w:r>
        <w:rPr>
          <w:rFonts w:ascii="Helvetica" w:eastAsia="Times New Roman" w:hAnsi="Helvetica"/>
          <w:color w:val="000000"/>
          <w:sz w:val="26"/>
          <w:szCs w:val="26"/>
          <w:lang w:eastAsia="ru-RU"/>
        </w:rPr>
        <w:t>Потом — следующее небольшое эссе: </w:t>
      </w:r>
      <w:r>
        <w:rPr>
          <w:rFonts w:ascii="Helvetica" w:eastAsia="Times New Roman" w:hAnsi="Helvetica"/>
          <w:i/>
          <w:iCs/>
          <w:color w:val="000000"/>
          <w:sz w:val="26"/>
          <w:szCs w:val="26"/>
          <w:lang w:eastAsia="ru-RU"/>
        </w:rPr>
        <w:t>«А они, мне кажется, думают, что я…»</w:t>
      </w:r>
      <w:r>
        <w:rPr>
          <w:rFonts w:ascii="Helvetica" w:eastAsia="Times New Roman" w:hAnsi="Helvetica"/>
          <w:color w:val="000000"/>
          <w:sz w:val="26"/>
          <w:szCs w:val="26"/>
          <w:lang w:eastAsia="ru-RU"/>
        </w:rPr>
        <w:t> Так тебе станет яснее, в чем именно они тебя не понимают. Только не отмахивайся типа «Я и так это все знаю!» Когда напишешь, велики шансы, что твой взгля</w:t>
      </w:r>
      <w:r>
        <w:rPr>
          <w:rFonts w:ascii="Helvetica" w:eastAsia="Times New Roman" w:hAnsi="Helvetica"/>
          <w:color w:val="000000"/>
          <w:sz w:val="26"/>
          <w:szCs w:val="26"/>
          <w:lang w:eastAsia="ru-RU"/>
        </w:rPr>
        <w:t>д действительно изменится.</w:t>
      </w:r>
    </w:p>
    <w:p w:rsidR="007D1047" w:rsidRDefault="00D70682">
      <w:pPr>
        <w:shd w:val="clear" w:color="auto" w:fill="FFFFFF"/>
        <w:spacing w:after="0" w:line="240" w:lineRule="auto"/>
        <w:jc w:val="both"/>
        <w:outlineLvl w:val="3"/>
        <w:rPr>
          <w:rFonts w:ascii="inherit" w:eastAsia="Times New Roman" w:hAnsi="inherit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/>
          <w:color w:val="000000"/>
          <w:sz w:val="27"/>
          <w:szCs w:val="27"/>
          <w:lang w:eastAsia="ru-RU"/>
        </w:rPr>
        <w:t>А потом подумай, что именно те, кто тебя не понимает, стараются до тебя донести. И зачем они это делают, и что чувствуют при этом.</w:t>
      </w:r>
    </w:p>
    <w:p w:rsidR="007D1047" w:rsidRDefault="00D70682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/>
          <w:color w:val="000000"/>
          <w:sz w:val="26"/>
          <w:szCs w:val="26"/>
          <w:lang w:eastAsia="ru-RU"/>
        </w:rPr>
        <w:t>И еще подумай и задай себе честный вопрос — ты хочешь понимания или одобрения? Потому что это разн</w:t>
      </w:r>
      <w:r>
        <w:rPr>
          <w:rFonts w:ascii="Helvetica" w:eastAsia="Times New Roman" w:hAnsi="Helvetica"/>
          <w:color w:val="000000"/>
          <w:sz w:val="26"/>
          <w:szCs w:val="26"/>
          <w:lang w:eastAsia="ru-RU"/>
        </w:rPr>
        <w:t>ые вещи, и наши действия не будут всегда одобрять те, кто рядом. Более того, нас могут выслушать и понять, но не поддержать нашу позицию и действия.</w:t>
      </w:r>
    </w:p>
    <w:p w:rsidR="007D1047" w:rsidRDefault="00D70682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/>
          <w:color w:val="000000"/>
          <w:sz w:val="26"/>
          <w:szCs w:val="26"/>
          <w:lang w:eastAsia="ru-RU"/>
        </w:rPr>
        <w:t>Например, родители могут понимать, что их ребенок хочет бросить школу, потому что большие нагрузки и некото</w:t>
      </w:r>
      <w:r>
        <w:rPr>
          <w:rFonts w:ascii="Helvetica" w:eastAsia="Times New Roman" w:hAnsi="Helvetica"/>
          <w:color w:val="000000"/>
          <w:sz w:val="26"/>
          <w:szCs w:val="26"/>
          <w:lang w:eastAsia="ru-RU"/>
        </w:rPr>
        <w:t>рые предметы даются тяжело, но одобрять такое решение не собираются и будут настаивать, чтобы ребенок все равно справился с этим и прошел все учебные испытания.</w:t>
      </w:r>
    </w:p>
    <w:p w:rsidR="007D1047" w:rsidRDefault="00D70682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/>
          <w:color w:val="000000"/>
          <w:sz w:val="26"/>
          <w:szCs w:val="26"/>
          <w:lang w:eastAsia="ru-RU"/>
        </w:rPr>
        <w:t>Но они всегда выслушают и поддержат, если у тебя сложная ситуация в школе. Например, на желание</w:t>
      </w:r>
      <w:r>
        <w:rPr>
          <w:rFonts w:ascii="Helvetica" w:eastAsia="Times New Roman" w:hAnsi="Helvetica"/>
          <w:color w:val="000000"/>
          <w:sz w:val="26"/>
          <w:szCs w:val="26"/>
          <w:lang w:eastAsia="ru-RU"/>
        </w:rPr>
        <w:t xml:space="preserve"> бросить школу может влиять конфликт с кем-то из класса </w:t>
      </w:r>
      <w:r>
        <w:rPr>
          <w:rFonts w:ascii="Helvetica" w:eastAsia="Times New Roman" w:hAnsi="Helvetica"/>
          <w:color w:val="000000"/>
          <w:sz w:val="26"/>
          <w:szCs w:val="26"/>
          <w:lang w:eastAsia="ru-RU"/>
        </w:rPr>
        <w:lastRenderedPageBreak/>
        <w:t xml:space="preserve">— или учитель был слишком требователен, или несправедлив. Родители, конечно, будут готовы поддержать и понять, дать совет, возможно, разрешат сделать передышку и отвлечься и восстановить силы, но это </w:t>
      </w:r>
      <w:r>
        <w:rPr>
          <w:rFonts w:ascii="Helvetica" w:eastAsia="Times New Roman" w:hAnsi="Helvetica"/>
          <w:color w:val="000000"/>
          <w:sz w:val="26"/>
          <w:szCs w:val="26"/>
          <w:lang w:eastAsia="ru-RU"/>
        </w:rPr>
        <w:t>не значит, что можно ожидать от них, что они поймут и поддержат протест против школы.</w:t>
      </w:r>
    </w:p>
    <w:p w:rsidR="007D1047" w:rsidRDefault="00D70682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/>
          <w:color w:val="000000"/>
          <w:sz w:val="26"/>
          <w:szCs w:val="26"/>
          <w:lang w:eastAsia="ru-RU"/>
        </w:rPr>
        <w:t>Как бы там ни было, важно, чтобы ты сам понимал себя и мог поддержать себя в трудную минуту… В те моменты, когда тебе кажется, что тебя никто не хочет слушать, и ты не мо</w:t>
      </w:r>
      <w:r>
        <w:rPr>
          <w:rFonts w:ascii="Helvetica" w:eastAsia="Times New Roman" w:hAnsi="Helvetica"/>
          <w:color w:val="000000"/>
          <w:sz w:val="26"/>
          <w:szCs w:val="26"/>
          <w:lang w:eastAsia="ru-RU"/>
        </w:rPr>
        <w:t>жешь получить поддержку и понимание, попробуй найти ресурс и опору, продолжив 2 фразы:</w:t>
      </w:r>
    </w:p>
    <w:p w:rsidR="007D1047" w:rsidRDefault="00D70682">
      <w:pPr>
        <w:shd w:val="clear" w:color="auto" w:fill="FFFFFF"/>
        <w:spacing w:after="0" w:line="240" w:lineRule="auto"/>
        <w:jc w:val="both"/>
      </w:pPr>
      <w:r>
        <w:rPr>
          <w:rFonts w:ascii="Helvetica" w:eastAsia="Times New Roman" w:hAnsi="Helvetica"/>
          <w:i/>
          <w:iCs/>
          <w:color w:val="000000"/>
          <w:sz w:val="26"/>
          <w:szCs w:val="26"/>
          <w:lang w:eastAsia="ru-RU"/>
        </w:rPr>
        <w:t>Я справлюсь с этой ситуаций, потому что у меня есть…</w:t>
      </w:r>
    </w:p>
    <w:p w:rsidR="007D1047" w:rsidRDefault="00D70682">
      <w:pPr>
        <w:shd w:val="clear" w:color="auto" w:fill="FFFFFF"/>
        <w:spacing w:after="0" w:line="240" w:lineRule="auto"/>
        <w:jc w:val="both"/>
      </w:pPr>
      <w:r>
        <w:rPr>
          <w:rFonts w:ascii="Helvetica" w:eastAsia="Times New Roman" w:hAnsi="Helvetica"/>
          <w:i/>
          <w:iCs/>
          <w:color w:val="000000"/>
          <w:sz w:val="26"/>
          <w:szCs w:val="26"/>
          <w:lang w:eastAsia="ru-RU"/>
        </w:rPr>
        <w:t>Что бы ни случилось, я всегда смогу …</w:t>
      </w:r>
    </w:p>
    <w:p w:rsidR="007D1047" w:rsidRDefault="00D70682">
      <w:pPr>
        <w:shd w:val="clear" w:color="auto" w:fill="FFFFFF"/>
        <w:spacing w:after="0" w:line="240" w:lineRule="auto"/>
        <w:jc w:val="both"/>
      </w:pPr>
      <w:r>
        <w:rPr>
          <w:rFonts w:ascii="Helvetica" w:eastAsia="Times New Roman" w:hAnsi="Helvetica"/>
          <w:color w:val="000000"/>
          <w:sz w:val="26"/>
          <w:szCs w:val="26"/>
          <w:lang w:eastAsia="ru-RU"/>
        </w:rPr>
        <w:t xml:space="preserve">Добавь к этим фразам свои сильные и важные качества, вспомни конкретный опыт, </w:t>
      </w:r>
      <w:r>
        <w:rPr>
          <w:rFonts w:ascii="Helvetica" w:eastAsia="Times New Roman" w:hAnsi="Helvetica"/>
          <w:color w:val="000000"/>
          <w:sz w:val="26"/>
          <w:szCs w:val="26"/>
          <w:lang w:eastAsia="ru-RU"/>
        </w:rPr>
        <w:t>когда ты сумел справиться с прошлой ситуаций, подумай о чем-то хорошем и позитивном! Найти те слова, которые, возможно, станут твоим слоганом и девизом в жизни, подобно фразе</w:t>
      </w:r>
      <w:r>
        <w:rPr>
          <w:rFonts w:ascii="Helvetica" w:eastAsia="Times New Roman" w:hAnsi="Helvetica"/>
          <w:b/>
          <w:bCs/>
          <w:color w:val="000000"/>
          <w:sz w:val="26"/>
          <w:szCs w:val="26"/>
          <w:lang w:eastAsia="ru-RU"/>
        </w:rPr>
        <w:t> «Самый темный час перед рассветом».</w:t>
      </w:r>
    </w:p>
    <w:p w:rsidR="007D1047" w:rsidRDefault="007D104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D1047" w:rsidRDefault="00D70682">
      <w:pPr>
        <w:shd w:val="clear" w:color="auto" w:fill="FFFFFF"/>
        <w:spacing w:after="150" w:line="240" w:lineRule="auto"/>
        <w:outlineLvl w:val="0"/>
      </w:pPr>
      <w:r>
        <w:rPr>
          <w:rFonts w:ascii="Tahoma" w:eastAsia="Times New Roman" w:hAnsi="Tahoma" w:cs="Tahoma"/>
          <w:color w:val="000000"/>
          <w:kern w:val="3"/>
          <w:sz w:val="25"/>
          <w:szCs w:val="25"/>
          <w:lang w:eastAsia="ru-RU"/>
        </w:rPr>
        <w:t xml:space="preserve">                            «</w:t>
      </w:r>
      <w:r>
        <w:rPr>
          <w:rFonts w:ascii="Tahoma" w:eastAsia="Times New Roman" w:hAnsi="Tahoma" w:cs="Tahoma"/>
          <w:b/>
          <w:color w:val="000000"/>
          <w:kern w:val="3"/>
          <w:sz w:val="25"/>
          <w:szCs w:val="25"/>
          <w:lang w:eastAsia="ru-RU"/>
        </w:rPr>
        <w:t>Почему взрослые</w:t>
      </w:r>
      <w:r>
        <w:rPr>
          <w:rFonts w:ascii="Tahoma" w:eastAsia="Times New Roman" w:hAnsi="Tahoma" w:cs="Tahoma"/>
          <w:b/>
          <w:color w:val="000000"/>
          <w:kern w:val="3"/>
          <w:sz w:val="25"/>
          <w:szCs w:val="25"/>
          <w:lang w:eastAsia="ru-RU"/>
        </w:rPr>
        <w:t xml:space="preserve"> не всегда слушают детей?»</w:t>
      </w:r>
    </w:p>
    <w:p w:rsidR="007D1047" w:rsidRDefault="00D70682">
      <w:pPr>
        <w:shd w:val="clear" w:color="auto" w:fill="FFFFFF"/>
        <w:spacing w:after="120" w:line="240" w:lineRule="auto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Тут важно разобраться, что значит взрослые не слушают детей. Они совершенно точно слушают, что ты им говоришь, но не всегда согласны с тобой или не до конца понимают, что ты имеешь в виду. Также важно, чтобы ты сам понимал, что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хочешь получить от них – одобрение, поддержку, благодарность, возможно, что-то еще. Если ты сам понимаешь, это очень хорошо. Скажи им! Если нет, попробуйте разобраться вместе. Вот несколько советов, как лучше начать разговор. </w:t>
      </w:r>
      <w:r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Выбери подходящее место и вр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емя для разговора. </w:t>
      </w:r>
      <w:r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Разговор можно начинать, если никто не устал, не торопится по делам, и все настроены миролюбиво. Попроси у родителей уделить тебе время и выслушать тебя, обсудить ситуацию или проблему. Веди себя уважительно, дай родителям понять, что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тебя важен этот разговор и тобой движет не только желание высказать свою точку зрения, но и стремление услышать их аргументы и советы. </w:t>
      </w:r>
      <w:r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Сначала обрисуй ситуацию, какой она видится тебе. </w:t>
      </w:r>
      <w:r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Затем попроси высказаться родителей. Обсудите, в чем ваши точки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зрения совпадают, а в чем разногласия. Покажи, что для тебя действительно важно их мнение. </w:t>
      </w:r>
      <w:r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Предложи родителям вместе подумать над компромиссом, который устроил бы и тебя, и их. </w:t>
      </w:r>
      <w:r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примеру, если родители не позволяют тебе поздно возвращаться домой, а 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 хочется сходить на дискотеку, устроить вас может вариант, при котором ты идешь на дискотеку, но берешь на себя обязательство вернуться точно в назначенное время. При этом дополнительно пообещай не отключать сотовый телефон и держать их в курсе твоих пер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едвижений.</w:t>
      </w:r>
    </w:p>
    <w:p w:rsidR="007D1047" w:rsidRDefault="007D1047">
      <w:pPr>
        <w:spacing w:after="0" w:line="240" w:lineRule="auto"/>
        <w:ind w:left="-284" w:hanging="283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7D1047">
      <w:pgSz w:w="11906" w:h="16838"/>
      <w:pgMar w:top="1134" w:right="1416" w:bottom="56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682" w:rsidRDefault="00D70682">
      <w:pPr>
        <w:spacing w:after="0" w:line="240" w:lineRule="auto"/>
      </w:pPr>
      <w:r>
        <w:separator/>
      </w:r>
    </w:p>
  </w:endnote>
  <w:endnote w:type="continuationSeparator" w:id="0">
    <w:p w:rsidR="00D70682" w:rsidRDefault="00D7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inherit">
    <w:altName w:val="Cambria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682" w:rsidRDefault="00D706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70682" w:rsidRDefault="00D706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D1047"/>
    <w:rsid w:val="005E7BCC"/>
    <w:rsid w:val="007D1047"/>
    <w:rsid w:val="00D7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11644-FEBE-4469-893E-A5BBA37B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10">
    <w:name w:val="Заголовок 1 Знак"/>
    <w:basedOn w:val="a0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7ya.ru/article/Samorazvitie-trener-praktik-o-sposobah-dostijeniya-uspeha-201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geny.ru/lechenie-depressii-u-podrostkov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</dc:creator>
  <dc:description/>
  <cp:lastModifiedBy>INFORMATIKA</cp:lastModifiedBy>
  <cp:revision>2</cp:revision>
  <dcterms:created xsi:type="dcterms:W3CDTF">2024-11-29T10:05:00Z</dcterms:created>
  <dcterms:modified xsi:type="dcterms:W3CDTF">2024-11-29T10:05:00Z</dcterms:modified>
</cp:coreProperties>
</file>